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7258F3" w14:textId="77777777" w:rsidR="009F2D2F" w:rsidRDefault="009F2D2F" w:rsidP="00BD749F">
      <w:pPr>
        <w:spacing w:after="0" w:line="240" w:lineRule="auto"/>
        <w:jc w:val="center"/>
        <w:rPr>
          <w:rStyle w:val="nfase"/>
          <w:b/>
          <w:bCs/>
          <w:i w:val="0"/>
          <w:iCs w:val="0"/>
        </w:rPr>
      </w:pPr>
    </w:p>
    <w:p w14:paraId="6ECB5AD6" w14:textId="77777777" w:rsidR="002E0382" w:rsidRPr="00942231" w:rsidRDefault="001B093F" w:rsidP="00BD749F">
      <w:pPr>
        <w:spacing w:after="0" w:line="240" w:lineRule="auto"/>
        <w:jc w:val="center"/>
        <w:rPr>
          <w:rStyle w:val="nfase"/>
          <w:b/>
          <w:bCs/>
          <w:i w:val="0"/>
          <w:iCs w:val="0"/>
          <w:sz w:val="24"/>
          <w:szCs w:val="24"/>
        </w:rPr>
      </w:pPr>
      <w:r w:rsidRPr="00942231">
        <w:rPr>
          <w:rStyle w:val="nfase"/>
          <w:b/>
          <w:bCs/>
          <w:i w:val="0"/>
          <w:iCs w:val="0"/>
          <w:sz w:val="24"/>
          <w:szCs w:val="24"/>
        </w:rPr>
        <w:t xml:space="preserve">FORMULÁRIO PARA </w:t>
      </w:r>
      <w:r w:rsidR="003C6A37" w:rsidRPr="003C6A37">
        <w:rPr>
          <w:rStyle w:val="nfase"/>
          <w:b/>
          <w:bCs/>
          <w:i w:val="0"/>
          <w:iCs w:val="0"/>
          <w:sz w:val="24"/>
          <w:szCs w:val="24"/>
        </w:rPr>
        <w:t>RESPOSTA DE PENDÊNCIAS</w:t>
      </w:r>
    </w:p>
    <w:p w14:paraId="0A68A78D" w14:textId="77777777" w:rsidR="007F7480" w:rsidRPr="00240F96" w:rsidRDefault="007F7480" w:rsidP="00BD749F">
      <w:pPr>
        <w:spacing w:after="0" w:line="240" w:lineRule="auto"/>
        <w:rPr>
          <w:rStyle w:val="nfase"/>
          <w:i w:val="0"/>
          <w:iCs w:val="0"/>
        </w:rPr>
      </w:pPr>
    </w:p>
    <w:p w14:paraId="6BF07D99" w14:textId="77777777" w:rsidR="009F2D2F" w:rsidRPr="00240F96" w:rsidRDefault="009F2D2F" w:rsidP="00BD749F">
      <w:pPr>
        <w:spacing w:after="0" w:line="240" w:lineRule="auto"/>
        <w:jc w:val="both"/>
        <w:rPr>
          <w:rStyle w:val="nfase"/>
          <w:i w:val="0"/>
          <w:iCs w:val="0"/>
        </w:rPr>
      </w:pPr>
    </w:p>
    <w:p w14:paraId="040F4B53" w14:textId="77777777" w:rsidR="00FC4D53" w:rsidRDefault="00FC4D53" w:rsidP="00BD749F">
      <w:pPr>
        <w:spacing w:after="0" w:line="240" w:lineRule="auto"/>
        <w:jc w:val="both"/>
      </w:pPr>
      <w:r w:rsidRPr="00240F96">
        <w:t xml:space="preserve">PESQUISADOR RESPONSÁVEL: </w:t>
      </w:r>
    </w:p>
    <w:p w14:paraId="59C962A0" w14:textId="77777777" w:rsidR="00FC4D53" w:rsidRDefault="00FC4D53" w:rsidP="00BD749F">
      <w:pPr>
        <w:spacing w:after="0" w:line="240" w:lineRule="auto"/>
        <w:jc w:val="both"/>
      </w:pPr>
      <w:r w:rsidRPr="00240F96">
        <w:t xml:space="preserve">TÍTULO DO PROJETO DE PESQUISA: </w:t>
      </w:r>
    </w:p>
    <w:p w14:paraId="1DD98C2A" w14:textId="77777777" w:rsidR="003C6A37" w:rsidRPr="00240F96" w:rsidRDefault="003C6A37" w:rsidP="00BD749F">
      <w:pPr>
        <w:spacing w:after="0" w:line="240" w:lineRule="auto"/>
        <w:jc w:val="both"/>
      </w:pPr>
      <w:r>
        <w:t>CAEE:</w:t>
      </w:r>
    </w:p>
    <w:p w14:paraId="3DE2DA49" w14:textId="77777777" w:rsidR="002E0382" w:rsidRDefault="002E0382" w:rsidP="00BD749F">
      <w:pPr>
        <w:spacing w:after="0" w:line="240" w:lineRule="auto"/>
      </w:pPr>
    </w:p>
    <w:p w14:paraId="42DCF0BF" w14:textId="77777777" w:rsidR="003C6A37" w:rsidRDefault="003C6A37" w:rsidP="00BD749F">
      <w:pPr>
        <w:spacing w:after="0" w:line="240" w:lineRule="auto"/>
      </w:pPr>
    </w:p>
    <w:p w14:paraId="310C9B24" w14:textId="77777777" w:rsidR="003C6A37" w:rsidRDefault="003C6A37" w:rsidP="003C6A37">
      <w:pPr>
        <w:spacing w:after="0" w:line="240" w:lineRule="auto"/>
        <w:jc w:val="both"/>
      </w:pPr>
      <w:r w:rsidRPr="003C6A37">
        <w:rPr>
          <w:b/>
          <w:bCs/>
        </w:rPr>
        <w:t>PENDÊNCIA 1</w:t>
      </w:r>
      <w:r>
        <w:t>. Cole aqui o texto da pendência.</w:t>
      </w:r>
    </w:p>
    <w:p w14:paraId="4BA8800E" w14:textId="77777777" w:rsidR="003C6A37" w:rsidRDefault="003C6A37" w:rsidP="003C6A37">
      <w:pPr>
        <w:spacing w:after="0" w:line="240" w:lineRule="auto"/>
        <w:jc w:val="both"/>
      </w:pPr>
      <w:r w:rsidRPr="003C6A37">
        <w:rPr>
          <w:b/>
          <w:bCs/>
        </w:rPr>
        <w:t>RESPOSTA 1</w:t>
      </w:r>
      <w:r>
        <w:t>. Escreva a sua resposta para a pendência, justifique a alteração realizada a e indique em quais documentos esta informação foi alterada (exemplo: formulário de informações básicas da Plataforma Brasil, projeto detalhado, TCLE, TALE, documento anexo [colocar o nome do documento], etc.). Destaque essas alterações com LETRAS MAIÚSCULAS no formulário de submissão e com cor de fonte diferente ou realce nos outros documentos.</w:t>
      </w:r>
    </w:p>
    <w:p w14:paraId="1A4579F9" w14:textId="77777777" w:rsidR="00343E4F" w:rsidRDefault="003C6A37" w:rsidP="003C6A37">
      <w:pPr>
        <w:spacing w:after="0" w:line="240" w:lineRule="auto"/>
        <w:jc w:val="both"/>
      </w:pPr>
      <w:r w:rsidRPr="003C6A37">
        <w:rPr>
          <w:b/>
          <w:bCs/>
        </w:rPr>
        <w:t>CÓPIA DO TEXTO ALTERADO</w:t>
      </w:r>
      <w:r>
        <w:t>. Adicione aqui a cópia do texto modificado, se for o caso.</w:t>
      </w:r>
    </w:p>
    <w:p w14:paraId="7664F39C" w14:textId="77777777" w:rsidR="00F97255" w:rsidRDefault="00F97255" w:rsidP="003C6A37">
      <w:pPr>
        <w:spacing w:after="0" w:line="240" w:lineRule="auto"/>
        <w:jc w:val="both"/>
      </w:pPr>
    </w:p>
    <w:p w14:paraId="19E2A3AE" w14:textId="77777777" w:rsidR="00F97255" w:rsidRDefault="00F97255" w:rsidP="003C6A37">
      <w:pPr>
        <w:spacing w:after="0" w:line="240" w:lineRule="auto"/>
        <w:jc w:val="both"/>
        <w:rPr>
          <w:color w:val="00863D"/>
        </w:rPr>
      </w:pPr>
    </w:p>
    <w:p w14:paraId="26AE155E" w14:textId="77777777" w:rsidR="00343E4F" w:rsidRDefault="00343E4F" w:rsidP="003C6A37">
      <w:pPr>
        <w:spacing w:after="0" w:line="240" w:lineRule="auto"/>
        <w:jc w:val="both"/>
        <w:rPr>
          <w:color w:val="00863D"/>
        </w:rPr>
      </w:pPr>
    </w:p>
    <w:p w14:paraId="7F7671BD" w14:textId="77777777" w:rsidR="00343E4F" w:rsidRDefault="00343E4F" w:rsidP="003C6A37">
      <w:pPr>
        <w:spacing w:after="0" w:line="240" w:lineRule="auto"/>
        <w:jc w:val="both"/>
        <w:rPr>
          <w:color w:val="00863D"/>
        </w:rPr>
      </w:pPr>
    </w:p>
    <w:p w14:paraId="7DF66182" w14:textId="77777777" w:rsidR="00343E4F" w:rsidRPr="00343E4F" w:rsidRDefault="00343E4F" w:rsidP="003C6A37">
      <w:pPr>
        <w:spacing w:after="0" w:line="240" w:lineRule="auto"/>
        <w:jc w:val="both"/>
        <w:rPr>
          <w:color w:val="00863D"/>
        </w:rPr>
      </w:pPr>
    </w:p>
    <w:p w14:paraId="7007B02F" w14:textId="77777777" w:rsidR="00F97255" w:rsidRDefault="003C6A37" w:rsidP="003C6A37">
      <w:pPr>
        <w:spacing w:after="0" w:line="240" w:lineRule="auto"/>
        <w:jc w:val="both"/>
        <w:rPr>
          <w:i/>
          <w:iCs/>
          <w:color w:val="00863D"/>
        </w:rPr>
      </w:pPr>
      <w:r w:rsidRPr="00343E4F">
        <w:rPr>
          <w:i/>
          <w:iCs/>
          <w:color w:val="00863D"/>
        </w:rPr>
        <w:t xml:space="preserve">OBSERVAÇÃO: </w:t>
      </w:r>
      <w:r w:rsidR="00343E4F">
        <w:rPr>
          <w:i/>
          <w:iCs/>
          <w:color w:val="00863D"/>
        </w:rPr>
        <w:t>(</w:t>
      </w:r>
      <w:r w:rsidR="00343E4F" w:rsidRPr="00343E4F">
        <w:rPr>
          <w:i/>
          <w:iCs/>
          <w:color w:val="FF0000"/>
        </w:rPr>
        <w:t xml:space="preserve">favor deletar </w:t>
      </w:r>
      <w:r w:rsidR="00343E4F">
        <w:rPr>
          <w:i/>
          <w:iCs/>
          <w:color w:val="FF0000"/>
        </w:rPr>
        <w:t>as</w:t>
      </w:r>
      <w:r w:rsidR="00343E4F" w:rsidRPr="00343E4F">
        <w:rPr>
          <w:i/>
          <w:iCs/>
          <w:color w:val="FF0000"/>
        </w:rPr>
        <w:t xml:space="preserve"> informaç</w:t>
      </w:r>
      <w:r w:rsidR="00343E4F">
        <w:rPr>
          <w:i/>
          <w:iCs/>
          <w:color w:val="FF0000"/>
        </w:rPr>
        <w:t>ões abaixo</w:t>
      </w:r>
      <w:r w:rsidR="00343E4F" w:rsidRPr="00343E4F">
        <w:rPr>
          <w:i/>
          <w:iCs/>
          <w:color w:val="FF0000"/>
        </w:rPr>
        <w:t xml:space="preserve"> antes da submissão</w:t>
      </w:r>
      <w:r w:rsidR="00343E4F">
        <w:rPr>
          <w:i/>
          <w:iCs/>
          <w:color w:val="00863D"/>
        </w:rPr>
        <w:t>)</w:t>
      </w:r>
    </w:p>
    <w:p w14:paraId="71FEF3EE" w14:textId="77777777" w:rsidR="00343E4F" w:rsidRPr="00343E4F" w:rsidRDefault="00343E4F" w:rsidP="00343E4F">
      <w:pPr>
        <w:numPr>
          <w:ilvl w:val="0"/>
          <w:numId w:val="13"/>
        </w:numPr>
        <w:spacing w:after="0" w:line="240" w:lineRule="auto"/>
        <w:jc w:val="both"/>
        <w:rPr>
          <w:color w:val="00863D"/>
        </w:rPr>
      </w:pPr>
      <w:r w:rsidRPr="00343E4F">
        <w:rPr>
          <w:color w:val="00863D"/>
        </w:rPr>
        <w:t>Faça isto com todas as pendências do Parecer</w:t>
      </w:r>
    </w:p>
    <w:p w14:paraId="5CE0F136" w14:textId="77777777" w:rsidR="00343E4F" w:rsidRPr="00343E4F" w:rsidRDefault="00343E4F" w:rsidP="003C6A37">
      <w:pPr>
        <w:numPr>
          <w:ilvl w:val="0"/>
          <w:numId w:val="13"/>
        </w:numPr>
        <w:spacing w:after="0" w:line="240" w:lineRule="auto"/>
        <w:jc w:val="both"/>
        <w:rPr>
          <w:color w:val="00863D"/>
        </w:rPr>
      </w:pPr>
      <w:r w:rsidRPr="00343E4F">
        <w:rPr>
          <w:color w:val="00863D"/>
        </w:rPr>
        <w:t>Salve este documento com o nome “CARTARESPOSTA” e anexe na Plataforma Brasil, na pasta “Outros” para análise.</w:t>
      </w:r>
    </w:p>
    <w:p w14:paraId="3C929948" w14:textId="77777777" w:rsidR="003C6A37" w:rsidRPr="00343E4F" w:rsidRDefault="003C6A37" w:rsidP="00343E4F">
      <w:pPr>
        <w:numPr>
          <w:ilvl w:val="0"/>
          <w:numId w:val="13"/>
        </w:numPr>
        <w:spacing w:after="0" w:line="240" w:lineRule="auto"/>
        <w:jc w:val="both"/>
        <w:rPr>
          <w:color w:val="00863D"/>
        </w:rPr>
      </w:pPr>
      <w:r w:rsidRPr="00343E4F">
        <w:rPr>
          <w:color w:val="00863D"/>
        </w:rPr>
        <w:t>Fique atento ao nome definido para os arquivos carregados, caso o usuário tente anexar arquivos com caracteres especiais (</w:t>
      </w:r>
      <w:proofErr w:type="gramStart"/>
      <w:r w:rsidRPr="00343E4F">
        <w:rPr>
          <w:color w:val="00863D"/>
        </w:rPr>
        <w:t>/,~</w:t>
      </w:r>
      <w:proofErr w:type="gramEnd"/>
      <w:r w:rsidRPr="00343E4F">
        <w:rPr>
          <w:color w:val="00863D"/>
        </w:rPr>
        <w:t>, ç, acentos, pontuação) o sistema exibirá a seguinte mensagem:</w:t>
      </w:r>
    </w:p>
    <w:p w14:paraId="5F0F31E0" w14:textId="77777777" w:rsidR="0034794F" w:rsidRPr="00343E4F" w:rsidRDefault="003C6A37" w:rsidP="00343E4F">
      <w:pPr>
        <w:numPr>
          <w:ilvl w:val="0"/>
          <w:numId w:val="13"/>
        </w:numPr>
        <w:spacing w:after="0" w:line="240" w:lineRule="auto"/>
        <w:jc w:val="both"/>
        <w:rPr>
          <w:color w:val="00863D"/>
        </w:rPr>
      </w:pPr>
      <w:r w:rsidRPr="00343E4F">
        <w:rPr>
          <w:color w:val="00863D"/>
        </w:rPr>
        <w:t xml:space="preserve">O nome definido para o arquivo carregado é inválido. Certifique-se de que o nome do arquivo não contém caracteres especiais e espaços em branco. </w:t>
      </w:r>
    </w:p>
    <w:p w14:paraId="64F94C98" w14:textId="77777777" w:rsidR="00E50D3A" w:rsidRPr="00343E4F" w:rsidRDefault="00E50D3A" w:rsidP="00BD749F">
      <w:pPr>
        <w:spacing w:after="0" w:line="240" w:lineRule="auto"/>
        <w:jc w:val="both"/>
        <w:rPr>
          <w:color w:val="00863D"/>
        </w:rPr>
      </w:pPr>
    </w:p>
    <w:p w14:paraId="4AFC447A" w14:textId="77777777" w:rsidR="00C14A16" w:rsidRDefault="00C14A16" w:rsidP="00BD749F">
      <w:pPr>
        <w:spacing w:after="0" w:line="240" w:lineRule="auto"/>
        <w:jc w:val="both"/>
      </w:pPr>
    </w:p>
    <w:p w14:paraId="4ADBCD51" w14:textId="77777777" w:rsidR="003C6A37" w:rsidRDefault="003C6A37" w:rsidP="00BD749F">
      <w:pPr>
        <w:spacing w:after="0" w:line="240" w:lineRule="auto"/>
        <w:jc w:val="both"/>
      </w:pPr>
    </w:p>
    <w:p w14:paraId="6D6083D3" w14:textId="77777777" w:rsidR="003C6A37" w:rsidRDefault="003C6A37" w:rsidP="00BD749F">
      <w:pPr>
        <w:spacing w:after="0" w:line="240" w:lineRule="auto"/>
        <w:jc w:val="both"/>
      </w:pPr>
    </w:p>
    <w:p w14:paraId="2AAE28F8" w14:textId="77777777" w:rsidR="003C6A37" w:rsidRDefault="003C6A37" w:rsidP="00BD749F">
      <w:pPr>
        <w:spacing w:after="0" w:line="240" w:lineRule="auto"/>
        <w:jc w:val="both"/>
      </w:pPr>
    </w:p>
    <w:p w14:paraId="76667A8C" w14:textId="77777777" w:rsidR="003C6A37" w:rsidRDefault="003C6A37" w:rsidP="00BD749F">
      <w:pPr>
        <w:spacing w:after="0" w:line="240" w:lineRule="auto"/>
        <w:jc w:val="both"/>
      </w:pPr>
    </w:p>
    <w:p w14:paraId="54783F80" w14:textId="77777777" w:rsidR="00F97255" w:rsidRDefault="00F97255" w:rsidP="00BD749F">
      <w:pPr>
        <w:spacing w:after="0" w:line="240" w:lineRule="auto"/>
        <w:jc w:val="both"/>
      </w:pPr>
    </w:p>
    <w:p w14:paraId="2428E80B" w14:textId="77777777" w:rsidR="00F97255" w:rsidRDefault="00F97255" w:rsidP="00BD749F">
      <w:pPr>
        <w:spacing w:after="0" w:line="240" w:lineRule="auto"/>
        <w:jc w:val="both"/>
      </w:pPr>
    </w:p>
    <w:p w14:paraId="505ABFF8" w14:textId="77777777" w:rsidR="00F97255" w:rsidRDefault="00F97255" w:rsidP="00BD749F">
      <w:pPr>
        <w:spacing w:after="0" w:line="240" w:lineRule="auto"/>
        <w:jc w:val="both"/>
      </w:pPr>
    </w:p>
    <w:p w14:paraId="44835BFE" w14:textId="77777777" w:rsidR="00F97255" w:rsidRDefault="00F97255" w:rsidP="00BD749F">
      <w:pPr>
        <w:spacing w:after="0" w:line="240" w:lineRule="auto"/>
        <w:jc w:val="both"/>
      </w:pPr>
    </w:p>
    <w:p w14:paraId="7E6D0360" w14:textId="77777777" w:rsidR="00F97255" w:rsidRDefault="00F97255" w:rsidP="00BD749F">
      <w:pPr>
        <w:spacing w:after="0" w:line="240" w:lineRule="auto"/>
        <w:jc w:val="both"/>
      </w:pPr>
    </w:p>
    <w:p w14:paraId="37276D7D" w14:textId="77777777" w:rsidR="003C6A37" w:rsidRDefault="003C6A37" w:rsidP="00BD749F">
      <w:pPr>
        <w:spacing w:after="0" w:line="240" w:lineRule="auto"/>
        <w:jc w:val="both"/>
      </w:pPr>
    </w:p>
    <w:p w14:paraId="7EA038BC" w14:textId="77777777" w:rsidR="003C6A37" w:rsidRDefault="003C6A37" w:rsidP="00BD749F">
      <w:pPr>
        <w:spacing w:after="0" w:line="240" w:lineRule="auto"/>
        <w:jc w:val="both"/>
      </w:pPr>
    </w:p>
    <w:p w14:paraId="63AD8CD0" w14:textId="77777777" w:rsidR="003C6A37" w:rsidRDefault="003C6A37" w:rsidP="00BD749F">
      <w:pPr>
        <w:spacing w:after="0" w:line="240" w:lineRule="auto"/>
        <w:jc w:val="both"/>
      </w:pPr>
    </w:p>
    <w:p w14:paraId="140005F8" w14:textId="77777777" w:rsidR="003C6A37" w:rsidRDefault="003C6A37" w:rsidP="00BD749F">
      <w:pPr>
        <w:spacing w:after="0" w:line="240" w:lineRule="auto"/>
        <w:jc w:val="both"/>
      </w:pPr>
    </w:p>
    <w:p w14:paraId="07A2FD91" w14:textId="79F2622F" w:rsidR="00A60679" w:rsidRPr="00C14A16" w:rsidRDefault="00A60679" w:rsidP="00420B2D">
      <w:pPr>
        <w:spacing w:after="0" w:line="240" w:lineRule="auto"/>
        <w:jc w:val="center"/>
        <w:rPr>
          <w:sz w:val="18"/>
          <w:szCs w:val="18"/>
        </w:rPr>
      </w:pPr>
    </w:p>
    <w:sectPr w:rsidR="00A60679" w:rsidRPr="00C14A16" w:rsidSect="005D0B10">
      <w:headerReference w:type="default" r:id="rId8"/>
      <w:footerReference w:type="default" r:id="rId9"/>
      <w:pgSz w:w="11906" w:h="16838"/>
      <w:pgMar w:top="567" w:right="907" w:bottom="567" w:left="90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B7B8B" w14:textId="77777777" w:rsidR="00C02126" w:rsidRDefault="00C02126">
      <w:pPr>
        <w:spacing w:after="0" w:line="240" w:lineRule="auto"/>
      </w:pPr>
      <w:r>
        <w:separator/>
      </w:r>
    </w:p>
  </w:endnote>
  <w:endnote w:type="continuationSeparator" w:id="0">
    <w:p w14:paraId="23952E15" w14:textId="77777777" w:rsidR="00C02126" w:rsidRDefault="00C0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5EAC8" w14:textId="77777777" w:rsidR="00DB6901" w:rsidRDefault="00DB6901" w:rsidP="00DB6901">
    <w:pPr>
      <w:pStyle w:val="Cabealho"/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>CEP-Hospital Unimed Piracicaba 0243 - Coordenadora Dra. Keila Monteiro de Carvalho</w:t>
    </w:r>
  </w:p>
  <w:p w14:paraId="277CD565" w14:textId="77777777" w:rsidR="00DB6901" w:rsidRDefault="00DB6901" w:rsidP="00DB6901">
    <w:pPr>
      <w:spacing w:after="0" w:line="240" w:lineRule="auto"/>
      <w:jc w:val="center"/>
    </w:pPr>
    <w:r>
      <w:rPr>
        <w:sz w:val="14"/>
        <w:szCs w:val="14"/>
      </w:rPr>
      <w:t xml:space="preserve">Avenida Antônia Pazinato Sturion, nº 1221 - Jardim Petrópolis, Piracicaba - SP, CEP 13.420-640 - </w:t>
    </w:r>
    <w:hyperlink r:id="rId1" w:history="1">
      <w:r>
        <w:rPr>
          <w:rStyle w:val="Hyperlink"/>
          <w:sz w:val="14"/>
          <w:szCs w:val="14"/>
        </w:rPr>
        <w:t>cep@unimedpiracicaba.com.br</w:t>
      </w:r>
    </w:hyperlink>
    <w:r>
      <w:rPr>
        <w:sz w:val="14"/>
        <w:szCs w:val="14"/>
      </w:rPr>
      <w:t xml:space="preserve"> - Telefone: (19) 3124-3475 - Ramal 8126</w:t>
    </w:r>
  </w:p>
  <w:p w14:paraId="18353257" w14:textId="3E43994A" w:rsidR="005D4835" w:rsidRDefault="00DB6901" w:rsidP="00DB6901">
    <w:pPr>
      <w:pStyle w:val="Rodap"/>
      <w:spacing w:after="0" w:line="240" w:lineRule="auto"/>
      <w:jc w:val="center"/>
    </w:pPr>
    <w:r>
      <w:rPr>
        <w:noProof/>
      </w:rPr>
      <w:drawing>
        <wp:inline distT="0" distB="0" distL="0" distR="0" wp14:anchorId="7E6733AA" wp14:editId="15CEE66D">
          <wp:extent cx="5736590" cy="310515"/>
          <wp:effectExtent l="0" t="0" r="0" b="0"/>
          <wp:docPr id="10078377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127" r="-6" b="-127"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310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650DC" w14:textId="77777777" w:rsidR="00C02126" w:rsidRDefault="00C02126">
      <w:pPr>
        <w:spacing w:after="0" w:line="240" w:lineRule="auto"/>
      </w:pPr>
      <w:r>
        <w:separator/>
      </w:r>
    </w:p>
  </w:footnote>
  <w:footnote w:type="continuationSeparator" w:id="0">
    <w:p w14:paraId="550506AE" w14:textId="77777777" w:rsidR="00C02126" w:rsidRDefault="00C0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414EF" w14:textId="6DA9168B" w:rsidR="00B52A8C" w:rsidRDefault="00377395" w:rsidP="000B2D6C">
    <w:pPr>
      <w:pStyle w:val="Cabealho"/>
      <w:spacing w:after="0" w:line="240" w:lineRule="auto"/>
    </w:pPr>
    <w:r>
      <w:rPr>
        <w:noProof/>
      </w:rPr>
      <w:drawing>
        <wp:inline distT="0" distB="0" distL="0" distR="0" wp14:anchorId="51E75E1F" wp14:editId="4D4510FA">
          <wp:extent cx="6648450" cy="110490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11" r="-18" b="-111"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323F2C9" w14:textId="474D4655" w:rsidR="005D4835" w:rsidRPr="00420B2D" w:rsidRDefault="00420B2D" w:rsidP="000B2D6C">
    <w:pPr>
      <w:pStyle w:val="Cabealho"/>
      <w:spacing w:after="0" w:line="240" w:lineRule="auto"/>
      <w:rPr>
        <w:b/>
        <w:bCs/>
        <w:sz w:val="16"/>
        <w:szCs w:val="16"/>
      </w:rPr>
    </w:pPr>
    <w:bookmarkStart w:id="0" w:name="_Hlk165889000"/>
    <w:bookmarkStart w:id="1" w:name="_Hlk165889001"/>
    <w:r>
      <w:rPr>
        <w:b/>
        <w:bCs/>
        <w:sz w:val="16"/>
        <w:szCs w:val="16"/>
      </w:rPr>
      <w:t>CEP-Hospital Unimed Piracicaba 0243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7F7AC8"/>
    <w:multiLevelType w:val="hybridMultilevel"/>
    <w:tmpl w:val="192AAA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23F5"/>
    <w:multiLevelType w:val="hybridMultilevel"/>
    <w:tmpl w:val="2EFA74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01F5D"/>
    <w:multiLevelType w:val="hybridMultilevel"/>
    <w:tmpl w:val="B79C5D58"/>
    <w:lvl w:ilvl="0" w:tplc="C17C6B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932A5"/>
    <w:multiLevelType w:val="hybridMultilevel"/>
    <w:tmpl w:val="5024EF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F5969"/>
    <w:multiLevelType w:val="hybridMultilevel"/>
    <w:tmpl w:val="9E1C08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5A19"/>
    <w:multiLevelType w:val="hybridMultilevel"/>
    <w:tmpl w:val="545A7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615CF"/>
    <w:multiLevelType w:val="hybridMultilevel"/>
    <w:tmpl w:val="F5FA3C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77EF9"/>
    <w:multiLevelType w:val="hybridMultilevel"/>
    <w:tmpl w:val="FADA1B0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407CC"/>
    <w:multiLevelType w:val="hybridMultilevel"/>
    <w:tmpl w:val="94CE3C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939"/>
    <w:multiLevelType w:val="hybridMultilevel"/>
    <w:tmpl w:val="9638632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6F6D39"/>
    <w:multiLevelType w:val="multilevel"/>
    <w:tmpl w:val="439C4D72"/>
    <w:lvl w:ilvl="0">
      <w:start w:val="1"/>
      <w:numFmt w:val="decimal"/>
      <w:lvlText w:val="%1"/>
      <w:lvlJc w:val="left"/>
      <w:pPr>
        <w:ind w:left="1245" w:hanging="1133"/>
      </w:pPr>
      <w:rPr>
        <w:rFonts w:ascii="Arial" w:eastAsia="Arial" w:hAnsi="Arial" w:cs="Arial" w:hint="default"/>
        <w:i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245" w:hanging="1133"/>
      </w:pPr>
      <w:rPr>
        <w:rFonts w:hint="default"/>
        <w:b/>
        <w:bCs/>
        <w:i w:val="0"/>
        <w:iCs/>
        <w:color w:val="auto"/>
        <w:spacing w:val="0"/>
        <w:w w:val="9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245" w:hanging="1133"/>
      </w:pPr>
      <w:rPr>
        <w:rFonts w:ascii="Arial" w:eastAsia="Arial" w:hAnsi="Arial" w:cs="Arial" w:hint="default"/>
        <w:i/>
        <w:spacing w:val="-2"/>
        <w:w w:val="99"/>
        <w:sz w:val="24"/>
        <w:szCs w:val="24"/>
        <w:lang w:val="pt-BR" w:eastAsia="pt-PT" w:bidi="pt-PT"/>
      </w:rPr>
    </w:lvl>
    <w:lvl w:ilvl="3">
      <w:start w:val="1"/>
      <w:numFmt w:val="decimal"/>
      <w:lvlText w:val="%1.%2.%3.%4"/>
      <w:lvlJc w:val="left"/>
      <w:pPr>
        <w:ind w:left="1245" w:hanging="1133"/>
      </w:pPr>
      <w:rPr>
        <w:rFonts w:hint="default"/>
        <w:i/>
        <w:spacing w:val="-2"/>
        <w:w w:val="99"/>
        <w:lang w:val="pt-PT" w:eastAsia="pt-PT" w:bidi="pt-PT"/>
      </w:rPr>
    </w:lvl>
    <w:lvl w:ilvl="4">
      <w:numFmt w:val="bullet"/>
      <w:lvlText w:val=""/>
      <w:lvlJc w:val="left"/>
      <w:pPr>
        <w:ind w:left="1531" w:hanging="286"/>
      </w:pPr>
      <w:rPr>
        <w:rFonts w:ascii="Symbol" w:eastAsia="Symbol" w:hAnsi="Symbol" w:cs="Symbol" w:hint="default"/>
        <w:w w:val="99"/>
        <w:sz w:val="24"/>
        <w:szCs w:val="24"/>
        <w:lang w:val="pt-PT" w:eastAsia="pt-PT" w:bidi="pt-PT"/>
      </w:rPr>
    </w:lvl>
    <w:lvl w:ilvl="5">
      <w:numFmt w:val="bullet"/>
      <w:lvlText w:val="•"/>
      <w:lvlJc w:val="left"/>
      <w:pPr>
        <w:ind w:left="5237" w:hanging="28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62" w:hanging="28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86" w:hanging="28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11" w:hanging="286"/>
      </w:pPr>
      <w:rPr>
        <w:rFonts w:hint="default"/>
        <w:lang w:val="pt-PT" w:eastAsia="pt-PT" w:bidi="pt-PT"/>
      </w:rPr>
    </w:lvl>
  </w:abstractNum>
  <w:abstractNum w:abstractNumId="12" w15:restartNumberingAfterBreak="0">
    <w:nsid w:val="7FC87507"/>
    <w:multiLevelType w:val="hybridMultilevel"/>
    <w:tmpl w:val="E01078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43699">
    <w:abstractNumId w:val="0"/>
  </w:num>
  <w:num w:numId="2" w16cid:durableId="938945644">
    <w:abstractNumId w:val="11"/>
  </w:num>
  <w:num w:numId="3" w16cid:durableId="1486513138">
    <w:abstractNumId w:val="10"/>
  </w:num>
  <w:num w:numId="4" w16cid:durableId="294600370">
    <w:abstractNumId w:val="3"/>
  </w:num>
  <w:num w:numId="5" w16cid:durableId="1987276032">
    <w:abstractNumId w:val="12"/>
  </w:num>
  <w:num w:numId="6" w16cid:durableId="2019650387">
    <w:abstractNumId w:val="1"/>
  </w:num>
  <w:num w:numId="7" w16cid:durableId="526798298">
    <w:abstractNumId w:val="9"/>
  </w:num>
  <w:num w:numId="8" w16cid:durableId="1875539905">
    <w:abstractNumId w:val="5"/>
  </w:num>
  <w:num w:numId="9" w16cid:durableId="69618155">
    <w:abstractNumId w:val="6"/>
  </w:num>
  <w:num w:numId="10" w16cid:durableId="247472033">
    <w:abstractNumId w:val="8"/>
  </w:num>
  <w:num w:numId="11" w16cid:durableId="395932236">
    <w:abstractNumId w:val="2"/>
  </w:num>
  <w:num w:numId="12" w16cid:durableId="456681807">
    <w:abstractNumId w:val="4"/>
  </w:num>
  <w:num w:numId="13" w16cid:durableId="1166477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6D"/>
    <w:rsid w:val="0003029C"/>
    <w:rsid w:val="0007228D"/>
    <w:rsid w:val="0008089A"/>
    <w:rsid w:val="00084BB5"/>
    <w:rsid w:val="00090A6D"/>
    <w:rsid w:val="000A61C4"/>
    <w:rsid w:val="000B2D6C"/>
    <w:rsid w:val="000F6583"/>
    <w:rsid w:val="00107D91"/>
    <w:rsid w:val="001369AE"/>
    <w:rsid w:val="0015562C"/>
    <w:rsid w:val="00167668"/>
    <w:rsid w:val="00183E70"/>
    <w:rsid w:val="00185FAA"/>
    <w:rsid w:val="001A5511"/>
    <w:rsid w:val="001B093F"/>
    <w:rsid w:val="001D34F8"/>
    <w:rsid w:val="001E10DC"/>
    <w:rsid w:val="001F7570"/>
    <w:rsid w:val="00223053"/>
    <w:rsid w:val="00240F96"/>
    <w:rsid w:val="0024671C"/>
    <w:rsid w:val="002531CD"/>
    <w:rsid w:val="00253FED"/>
    <w:rsid w:val="002805EC"/>
    <w:rsid w:val="00290A24"/>
    <w:rsid w:val="00294A45"/>
    <w:rsid w:val="002E0382"/>
    <w:rsid w:val="003225F8"/>
    <w:rsid w:val="00327349"/>
    <w:rsid w:val="00337725"/>
    <w:rsid w:val="00340A5F"/>
    <w:rsid w:val="00343E4F"/>
    <w:rsid w:val="003461E7"/>
    <w:rsid w:val="0034794F"/>
    <w:rsid w:val="00351FB0"/>
    <w:rsid w:val="00353E94"/>
    <w:rsid w:val="00370644"/>
    <w:rsid w:val="00377395"/>
    <w:rsid w:val="003905E9"/>
    <w:rsid w:val="003C29B6"/>
    <w:rsid w:val="003C6A37"/>
    <w:rsid w:val="003E3D59"/>
    <w:rsid w:val="00420B2D"/>
    <w:rsid w:val="004414A7"/>
    <w:rsid w:val="00447592"/>
    <w:rsid w:val="004567A3"/>
    <w:rsid w:val="00494FD3"/>
    <w:rsid w:val="004C4586"/>
    <w:rsid w:val="004E574D"/>
    <w:rsid w:val="004F46E8"/>
    <w:rsid w:val="00524B9C"/>
    <w:rsid w:val="00553E8F"/>
    <w:rsid w:val="00567464"/>
    <w:rsid w:val="00583933"/>
    <w:rsid w:val="0059151A"/>
    <w:rsid w:val="00596A2F"/>
    <w:rsid w:val="00597878"/>
    <w:rsid w:val="005C45BC"/>
    <w:rsid w:val="005D0B10"/>
    <w:rsid w:val="005D4835"/>
    <w:rsid w:val="005E06B5"/>
    <w:rsid w:val="005E0D60"/>
    <w:rsid w:val="00611666"/>
    <w:rsid w:val="00635E36"/>
    <w:rsid w:val="006A0C18"/>
    <w:rsid w:val="006C23E6"/>
    <w:rsid w:val="00727C66"/>
    <w:rsid w:val="00742D67"/>
    <w:rsid w:val="0075575F"/>
    <w:rsid w:val="007E36BC"/>
    <w:rsid w:val="007F7480"/>
    <w:rsid w:val="0080626E"/>
    <w:rsid w:val="008204F6"/>
    <w:rsid w:val="00856126"/>
    <w:rsid w:val="0087064E"/>
    <w:rsid w:val="008854EA"/>
    <w:rsid w:val="008C6169"/>
    <w:rsid w:val="00942231"/>
    <w:rsid w:val="009804ED"/>
    <w:rsid w:val="009852CB"/>
    <w:rsid w:val="009A4BCB"/>
    <w:rsid w:val="009C3D05"/>
    <w:rsid w:val="009F0BCE"/>
    <w:rsid w:val="009F1CAF"/>
    <w:rsid w:val="009F2D2F"/>
    <w:rsid w:val="00A44AA3"/>
    <w:rsid w:val="00A46CA9"/>
    <w:rsid w:val="00A60679"/>
    <w:rsid w:val="00A621AF"/>
    <w:rsid w:val="00A850D8"/>
    <w:rsid w:val="00AD55ED"/>
    <w:rsid w:val="00B26CB1"/>
    <w:rsid w:val="00B52A8C"/>
    <w:rsid w:val="00BA2000"/>
    <w:rsid w:val="00BA45E0"/>
    <w:rsid w:val="00BB6576"/>
    <w:rsid w:val="00BD749F"/>
    <w:rsid w:val="00C02126"/>
    <w:rsid w:val="00C03702"/>
    <w:rsid w:val="00C14A16"/>
    <w:rsid w:val="00C201A3"/>
    <w:rsid w:val="00C44CE0"/>
    <w:rsid w:val="00C46DEF"/>
    <w:rsid w:val="00C50282"/>
    <w:rsid w:val="00C53F39"/>
    <w:rsid w:val="00C83287"/>
    <w:rsid w:val="00CA130C"/>
    <w:rsid w:val="00CA73BF"/>
    <w:rsid w:val="00CC6D4B"/>
    <w:rsid w:val="00CD4EA6"/>
    <w:rsid w:val="00D241E8"/>
    <w:rsid w:val="00D33E41"/>
    <w:rsid w:val="00D65960"/>
    <w:rsid w:val="00DB6901"/>
    <w:rsid w:val="00DC0F8C"/>
    <w:rsid w:val="00DD137F"/>
    <w:rsid w:val="00E32AFA"/>
    <w:rsid w:val="00E50D3A"/>
    <w:rsid w:val="00E71A8D"/>
    <w:rsid w:val="00E779E9"/>
    <w:rsid w:val="00E81F1A"/>
    <w:rsid w:val="00E84E2D"/>
    <w:rsid w:val="00E924EF"/>
    <w:rsid w:val="00EA4E39"/>
    <w:rsid w:val="00EB0C66"/>
    <w:rsid w:val="00EB5D54"/>
    <w:rsid w:val="00ED4113"/>
    <w:rsid w:val="00EF3977"/>
    <w:rsid w:val="00F34E97"/>
    <w:rsid w:val="00F474BA"/>
    <w:rsid w:val="00F54812"/>
    <w:rsid w:val="00F97255"/>
    <w:rsid w:val="00FB38D8"/>
    <w:rsid w:val="00FC4D53"/>
    <w:rsid w:val="00FF0217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06BF58"/>
  <w15:chartTrackingRefBased/>
  <w15:docId w15:val="{3A40801A-209D-491B-987B-04D05734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4"/>
      <w:szCs w:val="4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360" w:firstLine="0"/>
      <w:jc w:val="center"/>
      <w:outlineLvl w:val="2"/>
    </w:pPr>
    <w:rPr>
      <w:rFonts w:ascii="Arial" w:hAnsi="Arial" w:cs="Arial"/>
      <w:b/>
      <w:bCs/>
      <w:sz w:val="24"/>
      <w:szCs w:val="40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Symbol" w:hAnsi="Symbol" w:cs="Open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Smbolosdenumerao">
    <w:name w:val="Símbolos de numeração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tabs>
        <w:tab w:val="left" w:pos="3570"/>
      </w:tabs>
      <w:jc w:val="center"/>
    </w:pPr>
    <w:rPr>
      <w:b/>
      <w:sz w:val="48"/>
      <w:szCs w:val="48"/>
    </w:rPr>
  </w:style>
  <w:style w:type="paragraph" w:customStyle="1" w:styleId="Ttulo20">
    <w:name w:val="Título2"/>
    <w:basedOn w:val="Ttulo10"/>
    <w:next w:val="Corpodetexto"/>
    <w:rPr>
      <w:bCs/>
      <w:sz w:val="56"/>
      <w:szCs w:val="5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rPr>
      <w:rFonts w:ascii="Arial" w:hAnsi="Arial" w:cs="Arial"/>
      <w:sz w:val="24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 w:after="120"/>
    </w:pPr>
    <w:rPr>
      <w:sz w:val="36"/>
      <w:szCs w:val="36"/>
    </w:rPr>
  </w:style>
  <w:style w:type="paragraph" w:styleId="PargrafodaLista">
    <w:name w:val="List Paragraph"/>
    <w:basedOn w:val="Normal"/>
    <w:qFormat/>
    <w:rsid w:val="004F46E8"/>
    <w:pPr>
      <w:widowControl w:val="0"/>
      <w:suppressAutoHyphens w:val="0"/>
      <w:autoSpaceDE w:val="0"/>
      <w:autoSpaceDN w:val="0"/>
      <w:spacing w:before="120" w:after="0" w:line="240" w:lineRule="auto"/>
      <w:ind w:left="1245" w:hanging="1134"/>
      <w:jc w:val="both"/>
    </w:pPr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4F46E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qFormat/>
    <w:rsid w:val="004F46E8"/>
    <w:rPr>
      <w:i/>
      <w:iCs/>
    </w:rPr>
  </w:style>
  <w:style w:type="paragraph" w:customStyle="1" w:styleId="Standard">
    <w:name w:val="Standard"/>
    <w:rsid w:val="004F46E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E924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24EF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924EF"/>
    <w:rPr>
      <w:rFonts w:ascii="Calibri" w:eastAsia="Calibri" w:hAnsi="Calibri"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24E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924EF"/>
    <w:rPr>
      <w:rFonts w:ascii="Calibri" w:eastAsia="Calibri" w:hAnsi="Calibri" w:cs="Calibr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924EF"/>
    <w:rPr>
      <w:rFonts w:ascii="Segoe UI" w:eastAsia="Calibri" w:hAnsi="Segoe UI" w:cs="Segoe UI"/>
      <w:sz w:val="18"/>
      <w:szCs w:val="18"/>
      <w:lang w:eastAsia="zh-CN"/>
    </w:rPr>
  </w:style>
  <w:style w:type="character" w:styleId="Forte">
    <w:name w:val="Strong"/>
    <w:qFormat/>
    <w:rsid w:val="00B26CB1"/>
    <w:rPr>
      <w:b/>
      <w:bCs/>
    </w:rPr>
  </w:style>
  <w:style w:type="character" w:styleId="MenoPendente">
    <w:name w:val="Unresolved Mention"/>
    <w:uiPriority w:val="99"/>
    <w:semiHidden/>
    <w:unhideWhenUsed/>
    <w:rsid w:val="00A60679"/>
    <w:rPr>
      <w:color w:val="605E5C"/>
      <w:shd w:val="clear" w:color="auto" w:fill="E1DFDD"/>
    </w:rPr>
  </w:style>
  <w:style w:type="character" w:customStyle="1" w:styleId="CabealhoChar">
    <w:name w:val="Cabeçalho Char"/>
    <w:link w:val="Cabealho"/>
    <w:rsid w:val="001A5511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cep@unimedpiracicab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on\Desktop\2020\2020%20-%20Anderson\timbrado%20padr&#227;o%20Unimed_2020_50ano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41A3-A837-40DF-8E59-ADDC02DF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padrão Unimed_2020_50anos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</vt:lpstr>
    </vt:vector>
  </TitlesOfParts>
  <Company/>
  <LinksUpToDate>false</LinksUpToDate>
  <CharactersWithSpaces>1249</CharactersWithSpaces>
  <SharedDoc>false</SharedDoc>
  <HLinks>
    <vt:vector size="6" baseType="variant"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mailto:cep@unimedpiracicaba.com.br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</dc:title>
  <dc:subject>UC</dc:subject>
  <dc:creator>Débora Regina Pinton Sacconi</dc:creator>
  <cp:keywords>Unimed</cp:keywords>
  <cp:lastModifiedBy>Ariane De Camargo Fernandes</cp:lastModifiedBy>
  <cp:revision>4</cp:revision>
  <cp:lastPrinted>2022-03-03T14:01:00Z</cp:lastPrinted>
  <dcterms:created xsi:type="dcterms:W3CDTF">2023-10-31T17:20:00Z</dcterms:created>
  <dcterms:modified xsi:type="dcterms:W3CDTF">2024-05-29T10:59:00Z</dcterms:modified>
</cp:coreProperties>
</file>